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C81" w:rsidRDefault="007F0C81" w:rsidP="00B007D4">
      <w:pPr>
        <w:spacing w:after="0"/>
        <w:jc w:val="center"/>
        <w:rPr>
          <w:rFonts w:ascii="Times New Roman" w:hAnsi="Times New Roman"/>
          <w:b/>
          <w:sz w:val="28"/>
          <w:szCs w:val="28"/>
        </w:rPr>
      </w:pPr>
      <w:r w:rsidRPr="00B007D4">
        <w:rPr>
          <w:rFonts w:ascii="Times New Roman" w:hAnsi="Times New Roman"/>
          <w:b/>
          <w:sz w:val="28"/>
          <w:szCs w:val="28"/>
        </w:rPr>
        <w:t>Новая система обращения с отходами. Что нового?</w:t>
      </w:r>
    </w:p>
    <w:p w:rsidR="007F0C81" w:rsidRPr="000301C1" w:rsidRDefault="007F0C81" w:rsidP="000301C1">
      <w:pPr>
        <w:spacing w:after="0"/>
        <w:ind w:firstLine="709"/>
        <w:jc w:val="both"/>
        <w:rPr>
          <w:rFonts w:ascii="Times New Roman" w:hAnsi="Times New Roman"/>
          <w:sz w:val="28"/>
          <w:szCs w:val="28"/>
        </w:rPr>
      </w:pP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Новая система обращения с твердыми коммунальными отходами (далее – ТКО) заработает в Новосибирской области с 1 января 2019 года. Реформа нацелена на улучшение регулирования процессов обращения с отходами, сокращение объемов захоронения образуемых отходов за счет сортировки и раздельного накопления ТКО, как следствие, улучшение экологической ситуации в регионе, исключение образования несанкционированных свалок,</w:t>
      </w:r>
      <w:r w:rsidRPr="00C96D2F">
        <w:rPr>
          <w:rFonts w:ascii="Times New Roman" w:hAnsi="Times New Roman"/>
          <w:sz w:val="28"/>
          <w:szCs w:val="28"/>
          <w:highlight w:val="yellow"/>
        </w:rPr>
        <w:t xml:space="preserve"> </w:t>
      </w:r>
      <w:r w:rsidRPr="00C96D2F">
        <w:rPr>
          <w:rFonts w:ascii="Times New Roman" w:hAnsi="Times New Roman"/>
          <w:sz w:val="28"/>
          <w:szCs w:val="28"/>
        </w:rPr>
        <w:t xml:space="preserve">максимальное вовлечение отобранных ресурсов во вторичную переработку. Для осуществления этих целей на территориях субъектов Российской Федерации на конкурсной основе отбираются региональные операторы – юридические лица, которые будут работать по принципу «Одного окна» и нести всю ответственность с момента погрузки ТКО в мусоровозы до момента их утилизации или размещения на полигонах. </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 xml:space="preserve">По результатам конкурса в Новосибирской области региональным оператором по обращению с ТКО на территории Новосибирской области на срок 10 лет определено ООО «Экология-Новосибирск» (далее – Региональный оператор), о чем 25.07.2018 министерство жилищно-коммунального хозяйства и энергетики Новосибирской области и ООО «Экология-Новосибирск» заключили соглашение. </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Выбор на территории Новосибирской области одного регионального оператора обусловлен тем, что в соответствии с требованиями Федерального закона «Об отходах производства и потребления» от 24.06.1998 № 89-ФЗ (далее – 89-ФЗ), зона деятельности регионального оператора определяется в территориальной схеме обращения с отходами. Территориальная схема – это документ стратегического планирования, разработанный в целях организации и осуществления деятельности по сбору, транспортированию, обработке, утилизации, обезвреживанию, захоронению отходов, и описывающий текущую ситуацию в сфере обращения с отходами региона, планируемые объекты инфраструктуры сферы ТКО, сроки их строительства. Территориальной схемой обращения с отходами, в том числе с ТКО, Новосибирской области, утвержденной постановлением Правительства Новосибирской области от 26.09.2016 № 292-п, определено, что в целях оптимальной организации оборота ТКО на территории Новосибирской области, целесообразно функциями регионального оператора наделить одно юридическое лицо, которое бы осуществляло свою деятельность (и несло ответственность за выполнение возложенных функций) на территории всей Новосибирской области.</w:t>
      </w:r>
    </w:p>
    <w:p w:rsidR="007F0C81" w:rsidRDefault="007F0C81" w:rsidP="00510FC6">
      <w:pPr>
        <w:spacing w:after="0"/>
        <w:ind w:firstLine="567"/>
        <w:jc w:val="both"/>
        <w:rPr>
          <w:rFonts w:ascii="Times New Roman" w:hAnsi="Times New Roman"/>
          <w:sz w:val="28"/>
          <w:szCs w:val="28"/>
        </w:rPr>
      </w:pPr>
      <w:r w:rsidRPr="005C4158">
        <w:rPr>
          <w:rFonts w:ascii="Times New Roman" w:hAnsi="Times New Roman"/>
          <w:sz w:val="28"/>
          <w:szCs w:val="28"/>
        </w:rPr>
        <w:t xml:space="preserve">Приказом департамента по тарифам Новосибирской области от 18.12.2018 № 769-ЖКХ «Об установлении Обществу с ограниченной ответственностью «Экология-Новосибирск» предельного единого тарифа на услугу регионального оператора по обращению с твердыми коммунальными отходами на территории Новосибирской области на 2019 год», установлен предельный единый тариф на услуги регионально оператора по обращению с ТКО в размере 466 руб./м3, что, при установленном в Новосибирской области нормативе накопления ТКО - 2,38 м3/год на человека, составляет 92,42 руб./мес. с </w:t>
      </w:r>
      <w:r>
        <w:rPr>
          <w:rFonts w:ascii="Times New Roman" w:hAnsi="Times New Roman"/>
          <w:sz w:val="28"/>
          <w:szCs w:val="28"/>
        </w:rPr>
        <w:t>человека</w:t>
      </w:r>
      <w:r w:rsidRPr="005C4158">
        <w:rPr>
          <w:rFonts w:ascii="Times New Roman" w:hAnsi="Times New Roman"/>
          <w:sz w:val="28"/>
          <w:szCs w:val="28"/>
        </w:rPr>
        <w:t>.</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С 01.01.2019 услуга по обращению с ТКО перейдет из разряда жилищных услуг в коммунальные услуги и в платежном документе для внесения платы за коммунальные услуги появится статья «Обращение с ТКО». На услугу по обращению с ТКО для льготных категорий граждан предусмотрена государственная поддержка в виде компенсац</w:t>
      </w:r>
      <w:r>
        <w:rPr>
          <w:rFonts w:ascii="Times New Roman" w:hAnsi="Times New Roman"/>
          <w:sz w:val="28"/>
          <w:szCs w:val="28"/>
        </w:rPr>
        <w:t>ии части расходов на ее оплату.</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В соответствии с требованиями 89-ФЗ собственники ТКО (собственники помещений в многоквартирных домах, собственники частных домовладений, а также юридические лица и индивидуальные предприниматели, в результате деятельности которых образуются ТКО) обязаны заключить договор с Региональным оператором на оказание услуг по обращению с ТКО.</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 xml:space="preserve">Региональный оператор </w:t>
      </w:r>
      <w:r w:rsidRPr="006420A8">
        <w:rPr>
          <w:rFonts w:ascii="Times New Roman" w:hAnsi="Times New Roman"/>
          <w:sz w:val="28"/>
          <w:szCs w:val="28"/>
        </w:rPr>
        <w:t>20.12.2018 разместил</w:t>
      </w:r>
      <w:r w:rsidRPr="00C96D2F">
        <w:rPr>
          <w:rFonts w:ascii="Times New Roman" w:hAnsi="Times New Roman"/>
          <w:sz w:val="28"/>
          <w:szCs w:val="28"/>
        </w:rPr>
        <w:t xml:space="preserve"> в печатных средствах массовой информации и на своём официальном сайте в сети «Интернет» адресованное потребителям предложение о заключении договора на оказание услуг по обращению с ТКО. На официальном сайте Регионального оператора http://ecologynsk.ru/, во вкладке Потребителям наход</w:t>
      </w:r>
      <w:r>
        <w:rPr>
          <w:rFonts w:ascii="Times New Roman" w:hAnsi="Times New Roman"/>
          <w:sz w:val="28"/>
          <w:szCs w:val="28"/>
        </w:rPr>
        <w:t>и</w:t>
      </w:r>
      <w:r w:rsidRPr="00C96D2F">
        <w:rPr>
          <w:rFonts w:ascii="Times New Roman" w:hAnsi="Times New Roman"/>
          <w:sz w:val="28"/>
          <w:szCs w:val="28"/>
        </w:rPr>
        <w:t xml:space="preserve">тся </w:t>
      </w:r>
      <w:r>
        <w:rPr>
          <w:rFonts w:ascii="Times New Roman" w:hAnsi="Times New Roman"/>
          <w:sz w:val="28"/>
          <w:szCs w:val="28"/>
        </w:rPr>
        <w:t xml:space="preserve">шаблон </w:t>
      </w:r>
      <w:r w:rsidRPr="0002081A">
        <w:rPr>
          <w:rFonts w:ascii="Times New Roman" w:hAnsi="Times New Roman"/>
          <w:sz w:val="28"/>
          <w:szCs w:val="28"/>
        </w:rPr>
        <w:t>заявк</w:t>
      </w:r>
      <w:r>
        <w:rPr>
          <w:rFonts w:ascii="Times New Roman" w:hAnsi="Times New Roman"/>
          <w:sz w:val="28"/>
          <w:szCs w:val="28"/>
        </w:rPr>
        <w:t>и</w:t>
      </w:r>
      <w:r w:rsidRPr="0002081A">
        <w:rPr>
          <w:rFonts w:ascii="Times New Roman" w:hAnsi="Times New Roman"/>
          <w:sz w:val="28"/>
          <w:szCs w:val="28"/>
        </w:rPr>
        <w:t xml:space="preserve"> на заключение договора</w:t>
      </w:r>
      <w:r>
        <w:rPr>
          <w:rFonts w:ascii="Times New Roman" w:hAnsi="Times New Roman"/>
          <w:sz w:val="28"/>
          <w:szCs w:val="28"/>
        </w:rPr>
        <w:t xml:space="preserve"> и</w:t>
      </w:r>
      <w:r w:rsidRPr="00C96D2F">
        <w:rPr>
          <w:rFonts w:ascii="Times New Roman" w:hAnsi="Times New Roman"/>
          <w:sz w:val="28"/>
          <w:szCs w:val="28"/>
        </w:rPr>
        <w:t xml:space="preserve"> шаблон</w:t>
      </w:r>
      <w:r w:rsidRPr="0002081A">
        <w:rPr>
          <w:rFonts w:ascii="Times New Roman" w:hAnsi="Times New Roman"/>
          <w:sz w:val="28"/>
          <w:szCs w:val="28"/>
        </w:rPr>
        <w:t xml:space="preserve"> </w:t>
      </w:r>
      <w:r w:rsidRPr="00C96D2F">
        <w:rPr>
          <w:rFonts w:ascii="Times New Roman" w:hAnsi="Times New Roman"/>
          <w:sz w:val="28"/>
          <w:szCs w:val="28"/>
        </w:rPr>
        <w:t>Типового договора на оказание услуг по обращению с ТКО.</w:t>
      </w:r>
    </w:p>
    <w:p w:rsidR="007F0C81" w:rsidRPr="00C96D2F" w:rsidRDefault="007F0C81" w:rsidP="00510FC6">
      <w:pPr>
        <w:spacing w:after="0"/>
        <w:ind w:firstLine="567"/>
        <w:jc w:val="both"/>
        <w:rPr>
          <w:rFonts w:ascii="Times New Roman" w:hAnsi="Times New Roman"/>
          <w:sz w:val="28"/>
          <w:szCs w:val="28"/>
        </w:rPr>
      </w:pPr>
      <w:r>
        <w:rPr>
          <w:rFonts w:ascii="Times New Roman" w:hAnsi="Times New Roman"/>
          <w:sz w:val="28"/>
          <w:szCs w:val="28"/>
        </w:rPr>
        <w:t>Обращаем Ваше внимание, что в соответствии с действующим законодательством, п</w:t>
      </w:r>
      <w:r w:rsidRPr="00C96D2F">
        <w:rPr>
          <w:rFonts w:ascii="Times New Roman" w:hAnsi="Times New Roman"/>
          <w:sz w:val="28"/>
          <w:szCs w:val="28"/>
        </w:rPr>
        <w:t>отребител</w:t>
      </w:r>
      <w:r>
        <w:rPr>
          <w:rFonts w:ascii="Times New Roman" w:hAnsi="Times New Roman"/>
          <w:sz w:val="28"/>
          <w:szCs w:val="28"/>
        </w:rPr>
        <w:t>ю</w:t>
      </w:r>
      <w:r w:rsidRPr="00C96D2F">
        <w:rPr>
          <w:rFonts w:ascii="Times New Roman" w:hAnsi="Times New Roman"/>
          <w:sz w:val="28"/>
          <w:szCs w:val="28"/>
        </w:rPr>
        <w:t xml:space="preserve"> в течение 15 рабочих дней со дня размещения предложения о заключении договора </w:t>
      </w:r>
      <w:r>
        <w:rPr>
          <w:rFonts w:ascii="Times New Roman" w:hAnsi="Times New Roman"/>
          <w:sz w:val="28"/>
          <w:szCs w:val="28"/>
        </w:rPr>
        <w:t xml:space="preserve">следует </w:t>
      </w:r>
      <w:r w:rsidRPr="00C96D2F">
        <w:rPr>
          <w:rFonts w:ascii="Times New Roman" w:hAnsi="Times New Roman"/>
          <w:sz w:val="28"/>
          <w:szCs w:val="28"/>
        </w:rPr>
        <w:t>направ</w:t>
      </w:r>
      <w:r>
        <w:rPr>
          <w:rFonts w:ascii="Times New Roman" w:hAnsi="Times New Roman"/>
          <w:sz w:val="28"/>
          <w:szCs w:val="28"/>
        </w:rPr>
        <w:t>ить</w:t>
      </w:r>
      <w:r w:rsidRPr="00C96D2F">
        <w:rPr>
          <w:rFonts w:ascii="Times New Roman" w:hAnsi="Times New Roman"/>
          <w:sz w:val="28"/>
          <w:szCs w:val="28"/>
        </w:rPr>
        <w:t xml:space="preserve"> в адрес Регионального оператора заявку на заключение договора, </w:t>
      </w:r>
      <w:r>
        <w:rPr>
          <w:rFonts w:ascii="Times New Roman" w:hAnsi="Times New Roman"/>
          <w:sz w:val="28"/>
          <w:szCs w:val="28"/>
        </w:rPr>
        <w:t>на</w:t>
      </w:r>
      <w:r w:rsidRPr="00C96D2F">
        <w:rPr>
          <w:rFonts w:ascii="Times New Roman" w:hAnsi="Times New Roman"/>
          <w:sz w:val="28"/>
          <w:szCs w:val="28"/>
        </w:rPr>
        <w:t xml:space="preserve"> основании </w:t>
      </w:r>
      <w:r>
        <w:rPr>
          <w:rFonts w:ascii="Times New Roman" w:hAnsi="Times New Roman"/>
          <w:sz w:val="28"/>
          <w:szCs w:val="28"/>
        </w:rPr>
        <w:t>которой</w:t>
      </w:r>
      <w:r w:rsidRPr="00C96D2F">
        <w:rPr>
          <w:rFonts w:ascii="Times New Roman" w:hAnsi="Times New Roman"/>
          <w:sz w:val="28"/>
          <w:szCs w:val="28"/>
        </w:rPr>
        <w:t xml:space="preserve">, сотрудники абонентской службы Регионального оператора </w:t>
      </w:r>
      <w:r>
        <w:rPr>
          <w:rFonts w:ascii="Times New Roman" w:hAnsi="Times New Roman"/>
          <w:sz w:val="28"/>
          <w:szCs w:val="28"/>
        </w:rPr>
        <w:t>под</w:t>
      </w:r>
      <w:r w:rsidRPr="00C96D2F">
        <w:rPr>
          <w:rFonts w:ascii="Times New Roman" w:hAnsi="Times New Roman"/>
          <w:sz w:val="28"/>
          <w:szCs w:val="28"/>
        </w:rPr>
        <w:t>готовят договор на услуги по обращению с ТКО</w:t>
      </w:r>
      <w:r>
        <w:rPr>
          <w:rFonts w:ascii="Times New Roman" w:hAnsi="Times New Roman"/>
          <w:sz w:val="28"/>
          <w:szCs w:val="28"/>
        </w:rPr>
        <w:t xml:space="preserve">, в противном случае, </w:t>
      </w:r>
      <w:r w:rsidRPr="00C96D2F">
        <w:rPr>
          <w:rFonts w:ascii="Times New Roman" w:hAnsi="Times New Roman"/>
          <w:sz w:val="28"/>
          <w:szCs w:val="28"/>
        </w:rPr>
        <w:t>договор на оказание услуг по обращению с ТКО считается заключённым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своём официальном сайте в сети «Интернет».</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Первый год работы станет для Регионального оператора экспериментальным. За это время будет выстроена логистика, определены оптимальные маршруты транспортирования ТКО, выстроится система учета и контроля за транспортными организациями и полигонами, будет определен реальный объем образования отходов.</w:t>
      </w:r>
    </w:p>
    <w:p w:rsidR="007F0C81" w:rsidRPr="00C96D2F" w:rsidRDefault="007F0C81" w:rsidP="00510FC6">
      <w:pPr>
        <w:spacing w:after="0"/>
        <w:ind w:firstLine="567"/>
        <w:jc w:val="both"/>
        <w:rPr>
          <w:rFonts w:ascii="Times New Roman" w:hAnsi="Times New Roman"/>
          <w:sz w:val="28"/>
          <w:szCs w:val="28"/>
        </w:rPr>
      </w:pPr>
      <w:r w:rsidRPr="00C96D2F">
        <w:rPr>
          <w:rFonts w:ascii="Times New Roman" w:hAnsi="Times New Roman"/>
          <w:sz w:val="28"/>
          <w:szCs w:val="28"/>
        </w:rPr>
        <w:t>Уже сейчас Региональным оператором проведена большая работа по взаимодействию с транспортными организациями, выработан единый подход в работе и разработана схема переустановки контейнеров. Активно ведется просветительская работа среди населения, как в формате выездных совещаний в районах города Новосибирска и в районах Новосибирской области, так и через распространение справочно-информационных материалов, листовок, детского экологического журнала «Экознайка», и посредством вовлечения населения в экологические акции, тематические мероприятия, мастер-классы и т.п.</w:t>
      </w:r>
    </w:p>
    <w:p w:rsidR="007F0C81" w:rsidRPr="00510FC6" w:rsidRDefault="007F0C81" w:rsidP="00510FC6">
      <w:pPr>
        <w:spacing w:after="0"/>
        <w:ind w:firstLine="567"/>
        <w:jc w:val="both"/>
        <w:rPr>
          <w:rFonts w:ascii="Times New Roman" w:hAnsi="Times New Roman"/>
          <w:sz w:val="28"/>
          <w:szCs w:val="28"/>
          <w:lang w:val="de-DE"/>
        </w:rPr>
      </w:pPr>
      <w:r w:rsidRPr="00510FC6">
        <w:rPr>
          <w:rFonts w:ascii="Times New Roman" w:hAnsi="Times New Roman"/>
          <w:sz w:val="28"/>
          <w:szCs w:val="28"/>
        </w:rPr>
        <w:t>На</w:t>
      </w:r>
      <w:r w:rsidRPr="00510FC6">
        <w:rPr>
          <w:rFonts w:ascii="Times New Roman" w:hAnsi="Times New Roman"/>
          <w:sz w:val="28"/>
          <w:szCs w:val="28"/>
          <w:lang w:val="de-DE"/>
        </w:rPr>
        <w:t xml:space="preserve"> сайте Регионального оператора http://ecologynsk.ru/ представлена наиболее актуальная и полезная информация, ответы на часто задаваемые вопросы. Офис компании расположен по адресу: </w:t>
      </w:r>
      <w:smartTag w:uri="urn:schemas-microsoft-com:office:smarttags" w:element="metricconverter">
        <w:smartTagPr>
          <w:attr w:name="ProductID" w:val="630007, г"/>
        </w:smartTagPr>
        <w:r w:rsidRPr="00510FC6">
          <w:rPr>
            <w:rFonts w:ascii="Times New Roman" w:hAnsi="Times New Roman"/>
            <w:sz w:val="28"/>
            <w:szCs w:val="28"/>
            <w:lang w:val="de-DE"/>
          </w:rPr>
          <w:t>630007, г</w:t>
        </w:r>
      </w:smartTag>
      <w:r w:rsidRPr="00510FC6">
        <w:rPr>
          <w:rFonts w:ascii="Times New Roman" w:hAnsi="Times New Roman"/>
          <w:sz w:val="28"/>
          <w:szCs w:val="28"/>
          <w:lang w:val="de-DE"/>
        </w:rPr>
        <w:t xml:space="preserve">. </w:t>
      </w:r>
      <w:bookmarkStart w:id="0" w:name="_Hlk533413298"/>
      <w:r w:rsidRPr="00510FC6">
        <w:rPr>
          <w:rFonts w:ascii="Times New Roman" w:hAnsi="Times New Roman"/>
          <w:sz w:val="28"/>
          <w:szCs w:val="28"/>
          <w:lang w:val="de-DE"/>
        </w:rPr>
        <w:t>Новосибирск, ул. Советская, 5, корпус Б, 7 этаж, офис В-701</w:t>
      </w:r>
      <w:bookmarkEnd w:id="0"/>
      <w:r w:rsidRPr="00510FC6">
        <w:rPr>
          <w:rFonts w:ascii="Times New Roman" w:hAnsi="Times New Roman"/>
          <w:sz w:val="28"/>
          <w:szCs w:val="28"/>
          <w:lang w:val="de-DE"/>
        </w:rPr>
        <w:t xml:space="preserve">. </w:t>
      </w:r>
    </w:p>
    <w:p w:rsidR="007F0C81" w:rsidRPr="00510FC6" w:rsidRDefault="007F0C81" w:rsidP="00510FC6">
      <w:pPr>
        <w:spacing w:after="0"/>
        <w:ind w:firstLine="567"/>
        <w:jc w:val="both"/>
        <w:rPr>
          <w:rFonts w:ascii="Times New Roman" w:hAnsi="Times New Roman"/>
          <w:sz w:val="28"/>
          <w:szCs w:val="28"/>
        </w:rPr>
      </w:pPr>
      <w:r w:rsidRPr="00510FC6">
        <w:rPr>
          <w:rFonts w:ascii="Times New Roman" w:hAnsi="Times New Roman"/>
          <w:sz w:val="28"/>
          <w:szCs w:val="28"/>
          <w:lang w:val="de-DE"/>
        </w:rPr>
        <w:t>Абонентская служба</w:t>
      </w:r>
      <w:r w:rsidRPr="00510FC6">
        <w:rPr>
          <w:rFonts w:ascii="Times New Roman" w:hAnsi="Times New Roman"/>
          <w:sz w:val="28"/>
          <w:szCs w:val="28"/>
        </w:rPr>
        <w:t xml:space="preserve"> </w:t>
      </w:r>
      <w:r w:rsidRPr="00510FC6">
        <w:rPr>
          <w:rFonts w:ascii="Times New Roman" w:hAnsi="Times New Roman"/>
          <w:sz w:val="28"/>
          <w:szCs w:val="28"/>
          <w:lang w:val="de-DE"/>
        </w:rPr>
        <w:t>оказывает информационную поддержку и консультирует по вопросам заключения договоров, способам оплаты и др</w:t>
      </w:r>
      <w:r w:rsidRPr="00510FC6">
        <w:rPr>
          <w:rFonts w:ascii="Times New Roman" w:hAnsi="Times New Roman"/>
          <w:sz w:val="28"/>
          <w:szCs w:val="28"/>
        </w:rPr>
        <w:t xml:space="preserve"> Фронт – офис абонентской службы </w:t>
      </w:r>
      <w:r w:rsidRPr="00510FC6">
        <w:rPr>
          <w:rFonts w:ascii="Times New Roman" w:hAnsi="Times New Roman"/>
          <w:sz w:val="28"/>
          <w:szCs w:val="28"/>
          <w:lang w:val="de-DE"/>
        </w:rPr>
        <w:t>Регионального оператора</w:t>
      </w:r>
      <w:r w:rsidRPr="00510FC6">
        <w:rPr>
          <w:rFonts w:ascii="Times New Roman" w:hAnsi="Times New Roman"/>
          <w:sz w:val="28"/>
          <w:szCs w:val="28"/>
        </w:rPr>
        <w:t xml:space="preserve"> расположен по адресу Советская, 5 блок «В» (вход со стороны проезда Виктора Ващука), офис 112. График приема потребителей с 9-00 до 19-00, без обеда, телефон </w:t>
      </w:r>
      <w:r w:rsidRPr="00510FC6">
        <w:rPr>
          <w:rFonts w:ascii="Times New Roman" w:hAnsi="Times New Roman"/>
          <w:sz w:val="28"/>
          <w:szCs w:val="28"/>
          <w:lang w:val="de-DE"/>
        </w:rPr>
        <w:t>+7(383)304-90-58</w:t>
      </w:r>
      <w:r w:rsidRPr="00510FC6">
        <w:rPr>
          <w:rFonts w:ascii="Times New Roman" w:hAnsi="Times New Roman"/>
          <w:sz w:val="28"/>
          <w:szCs w:val="28"/>
        </w:rPr>
        <w:t>.</w:t>
      </w:r>
    </w:p>
    <w:p w:rsidR="007F0C81" w:rsidRPr="00510FC6" w:rsidRDefault="007F0C81" w:rsidP="00510FC6">
      <w:pPr>
        <w:spacing w:after="0"/>
        <w:ind w:firstLine="567"/>
        <w:jc w:val="both"/>
        <w:rPr>
          <w:rFonts w:ascii="Times New Roman" w:hAnsi="Times New Roman"/>
          <w:sz w:val="28"/>
          <w:szCs w:val="28"/>
          <w:lang w:val="de-DE"/>
        </w:rPr>
      </w:pPr>
      <w:r w:rsidRPr="00BD691A">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4.5pt;height:108pt;visibility:visible">
            <v:imagedata r:id="rId4" o:title=""/>
          </v:shape>
        </w:pict>
      </w:r>
    </w:p>
    <w:p w:rsidR="007F0C81" w:rsidRPr="00510FC6" w:rsidRDefault="007F0C81" w:rsidP="00510FC6">
      <w:pPr>
        <w:spacing w:after="0"/>
        <w:ind w:firstLine="567"/>
        <w:jc w:val="both"/>
        <w:rPr>
          <w:rFonts w:ascii="Times New Roman" w:hAnsi="Times New Roman"/>
          <w:sz w:val="28"/>
          <w:szCs w:val="28"/>
          <w:lang w:val="de-DE"/>
        </w:rPr>
      </w:pPr>
    </w:p>
    <w:p w:rsidR="007F0C81" w:rsidRDefault="007F0C81" w:rsidP="00510FC6">
      <w:pPr>
        <w:spacing w:after="0"/>
        <w:ind w:firstLine="567"/>
        <w:jc w:val="both"/>
        <w:rPr>
          <w:rFonts w:ascii="Times New Roman" w:hAnsi="Times New Roman"/>
          <w:sz w:val="28"/>
          <w:szCs w:val="28"/>
        </w:rPr>
      </w:pPr>
      <w:r w:rsidRPr="00510FC6">
        <w:rPr>
          <w:rFonts w:ascii="Times New Roman" w:hAnsi="Times New Roman"/>
          <w:sz w:val="28"/>
          <w:szCs w:val="28"/>
        </w:rPr>
        <w:t xml:space="preserve">С 1 января 2019 года диспетчерская служба принимает звонки по вопросу некачественно предоставленной услуги по обращению с ТКО, а также принимает заявки на вывоз крупногабаритных отходов </w:t>
      </w:r>
      <w:r w:rsidRPr="00510FC6">
        <w:rPr>
          <w:rFonts w:ascii="Times New Roman" w:hAnsi="Times New Roman"/>
          <w:sz w:val="28"/>
          <w:szCs w:val="28"/>
          <w:lang w:val="de-DE"/>
        </w:rPr>
        <w:t>по телефону: +7(383)304-90-</w:t>
      </w:r>
      <w:r w:rsidRPr="00510FC6">
        <w:rPr>
          <w:rFonts w:ascii="Times New Roman" w:hAnsi="Times New Roman"/>
          <w:sz w:val="28"/>
          <w:szCs w:val="28"/>
        </w:rPr>
        <w:t>31</w:t>
      </w:r>
      <w:r w:rsidRPr="00510FC6">
        <w:rPr>
          <w:rFonts w:ascii="Times New Roman" w:hAnsi="Times New Roman"/>
          <w:sz w:val="28"/>
          <w:szCs w:val="28"/>
          <w:lang w:val="de-DE"/>
        </w:rPr>
        <w:t>.</w:t>
      </w:r>
      <w:r w:rsidRPr="00510FC6">
        <w:rPr>
          <w:rFonts w:ascii="Times New Roman" w:hAnsi="Times New Roman"/>
          <w:sz w:val="28"/>
          <w:szCs w:val="28"/>
        </w:rPr>
        <w:t xml:space="preserve"> </w:t>
      </w:r>
    </w:p>
    <w:p w:rsidR="007F0C81" w:rsidRPr="00510FC6" w:rsidRDefault="007F0C81" w:rsidP="00510FC6">
      <w:pPr>
        <w:spacing w:after="0"/>
        <w:ind w:firstLine="567"/>
        <w:jc w:val="both"/>
        <w:rPr>
          <w:rFonts w:ascii="Times New Roman" w:hAnsi="Times New Roman"/>
          <w:sz w:val="28"/>
          <w:szCs w:val="28"/>
        </w:rPr>
      </w:pPr>
      <w:r w:rsidRPr="00510FC6">
        <w:rPr>
          <w:rFonts w:ascii="Times New Roman" w:hAnsi="Times New Roman"/>
          <w:sz w:val="28"/>
          <w:szCs w:val="28"/>
        </w:rPr>
        <w:t xml:space="preserve">Обращаем внимание, что компания ведет свою страницу в </w:t>
      </w:r>
      <w:r w:rsidRPr="00510FC6">
        <w:rPr>
          <w:rFonts w:ascii="Times New Roman" w:hAnsi="Times New Roman"/>
          <w:sz w:val="28"/>
          <w:szCs w:val="28"/>
          <w:lang w:val="en-US"/>
        </w:rPr>
        <w:t>Facebook</w:t>
      </w:r>
      <w:r w:rsidRPr="00510FC6">
        <w:rPr>
          <w:rFonts w:ascii="Times New Roman" w:hAnsi="Times New Roman"/>
          <w:sz w:val="28"/>
          <w:szCs w:val="28"/>
        </w:rPr>
        <w:t xml:space="preserve"> и ВК</w:t>
      </w:r>
      <w:r>
        <w:rPr>
          <w:rFonts w:ascii="Times New Roman" w:hAnsi="Times New Roman"/>
          <w:sz w:val="28"/>
          <w:szCs w:val="28"/>
        </w:rPr>
        <w:t>.</w:t>
      </w:r>
    </w:p>
    <w:p w:rsidR="007F0C81" w:rsidRPr="00A33C32" w:rsidRDefault="007F0C81" w:rsidP="00510FC6">
      <w:pPr>
        <w:spacing w:after="0"/>
        <w:ind w:firstLine="567"/>
        <w:jc w:val="both"/>
        <w:rPr>
          <w:rFonts w:ascii="Times New Roman" w:hAnsi="Times New Roman"/>
          <w:sz w:val="28"/>
          <w:szCs w:val="28"/>
        </w:rPr>
      </w:pPr>
    </w:p>
    <w:p w:rsidR="007F0C81" w:rsidRPr="00A33C32" w:rsidRDefault="007F0C81" w:rsidP="00510FC6">
      <w:pPr>
        <w:spacing w:after="0"/>
        <w:ind w:firstLine="567"/>
        <w:jc w:val="both"/>
        <w:rPr>
          <w:rFonts w:ascii="Times New Roman" w:hAnsi="Times New Roman"/>
          <w:sz w:val="28"/>
          <w:szCs w:val="28"/>
        </w:rPr>
      </w:pPr>
      <w:bookmarkStart w:id="1" w:name="_GoBack"/>
      <w:bookmarkEnd w:id="1"/>
    </w:p>
    <w:sectPr w:rsidR="007F0C81" w:rsidRPr="00A33C32" w:rsidSect="00AF1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305C"/>
    <w:rsid w:val="00006C14"/>
    <w:rsid w:val="0002081A"/>
    <w:rsid w:val="000301C1"/>
    <w:rsid w:val="000630FD"/>
    <w:rsid w:val="00080C38"/>
    <w:rsid w:val="00110CD5"/>
    <w:rsid w:val="00195D76"/>
    <w:rsid w:val="00197B3C"/>
    <w:rsid w:val="001A2A19"/>
    <w:rsid w:val="001A5F17"/>
    <w:rsid w:val="001B6792"/>
    <w:rsid w:val="00230225"/>
    <w:rsid w:val="0028154C"/>
    <w:rsid w:val="002D5CDC"/>
    <w:rsid w:val="00336897"/>
    <w:rsid w:val="003C4EEF"/>
    <w:rsid w:val="00510FC6"/>
    <w:rsid w:val="005C4158"/>
    <w:rsid w:val="005E0409"/>
    <w:rsid w:val="005F465E"/>
    <w:rsid w:val="00627726"/>
    <w:rsid w:val="006420A8"/>
    <w:rsid w:val="00723ACC"/>
    <w:rsid w:val="0075305C"/>
    <w:rsid w:val="00767189"/>
    <w:rsid w:val="007F0C81"/>
    <w:rsid w:val="008C0FB4"/>
    <w:rsid w:val="008D0024"/>
    <w:rsid w:val="00903B16"/>
    <w:rsid w:val="00982A87"/>
    <w:rsid w:val="00A33C32"/>
    <w:rsid w:val="00A37ED1"/>
    <w:rsid w:val="00A83C20"/>
    <w:rsid w:val="00A85EF1"/>
    <w:rsid w:val="00AB5E9D"/>
    <w:rsid w:val="00AF1C67"/>
    <w:rsid w:val="00B007D4"/>
    <w:rsid w:val="00B12BD1"/>
    <w:rsid w:val="00B1666D"/>
    <w:rsid w:val="00B42341"/>
    <w:rsid w:val="00BD691A"/>
    <w:rsid w:val="00C1620B"/>
    <w:rsid w:val="00C96D2F"/>
    <w:rsid w:val="00D21FE0"/>
    <w:rsid w:val="00E15AF0"/>
    <w:rsid w:val="00E43971"/>
    <w:rsid w:val="00E84D37"/>
    <w:rsid w:val="00F2293E"/>
    <w:rsid w:val="00FB08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6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01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01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358</TotalTime>
  <Pages>3</Pages>
  <Words>970</Words>
  <Characters>5534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Вероника Сергеевна</dc:creator>
  <cp:keywords/>
  <dc:description/>
  <cp:lastModifiedBy>admin</cp:lastModifiedBy>
  <cp:revision>21</cp:revision>
  <cp:lastPrinted>2019-01-24T09:59:00Z</cp:lastPrinted>
  <dcterms:created xsi:type="dcterms:W3CDTF">2018-12-14T02:55:00Z</dcterms:created>
  <dcterms:modified xsi:type="dcterms:W3CDTF">2019-01-24T10:00:00Z</dcterms:modified>
</cp:coreProperties>
</file>